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1067B5" w14:textId="77777777" w:rsidR="00553E40" w:rsidRDefault="00553E40">
      <w:pPr>
        <w:pStyle w:val="Kontaktninformcie"/>
      </w:pPr>
      <w:r>
        <w:t xml:space="preserve">Hurbanova 213/21 </w:t>
      </w:r>
    </w:p>
    <w:p w14:paraId="1C450678" w14:textId="1F15F2CD" w:rsidR="00553E40" w:rsidRDefault="00553E40">
      <w:pPr>
        <w:pStyle w:val="Kontaktninformcie"/>
      </w:pPr>
      <w:r>
        <w:t>Liptovský Hrádok</w:t>
      </w:r>
    </w:p>
    <w:p w14:paraId="2B912353" w14:textId="10475999" w:rsidR="00497F54" w:rsidRDefault="00553E40">
      <w:pPr>
        <w:pStyle w:val="Kontaktninformcie"/>
      </w:pPr>
      <w:r>
        <w:t>03301</w:t>
      </w:r>
    </w:p>
    <w:p w14:paraId="2A99DDC1" w14:textId="39B763B3" w:rsidR="00497F54" w:rsidRDefault="00000000" w:rsidP="006309AF">
      <w:pPr>
        <w:pStyle w:val="Kontaktninformcie"/>
      </w:pPr>
      <w:sdt>
        <w:sdtPr>
          <w:alias w:val="Telefón"/>
          <w:tag w:val="Telefón"/>
          <w:id w:val="599758962"/>
          <w:placeholder>
            <w:docPart w:val="20EE1C031D494C27A89334F705216498"/>
          </w:placeholder>
          <w:temporary/>
          <w:showingPlcHdr/>
          <w:dataBinding w:prefixMappings="xmlns:ns0='http://schemas.microsoft.com/office/2006/coverPageProps' " w:xpath="/ns0:CoverPageProperties[1]/ns0:CompanyPhone[1]" w:storeItemID="{55AF091B-3C7A-41E3-B477-F2FDAA23CFDA}"/>
          <w15:appearance w15:val="hidden"/>
          <w:text/>
        </w:sdtPr>
        <w:sdtContent>
          <w:r w:rsidR="00E515C8">
            <w:rPr>
              <w:lang w:bidi="sk-SK"/>
            </w:rPr>
            <w:t>Telefón</w:t>
          </w:r>
        </w:sdtContent>
      </w:sdt>
    </w:p>
    <w:p w14:paraId="6BDCEBE2" w14:textId="66B0F0A4" w:rsidR="00497F54" w:rsidRDefault="006309AF">
      <w:pPr>
        <w:pStyle w:val="E-mail"/>
      </w:pPr>
      <w:r>
        <w:t>dominika.oravcova@sportovaskolaza.sk</w:t>
      </w:r>
    </w:p>
    <w:p w14:paraId="155234D7" w14:textId="55DEB893" w:rsidR="00497F54" w:rsidRDefault="00553E40">
      <w:pPr>
        <w:pStyle w:val="Meno"/>
      </w:pPr>
      <w:r>
        <w:t>Dominika oravcová</w:t>
      </w:r>
      <w:r w:rsidR="00585F00">
        <w:t xml:space="preserve"> </w:t>
      </w:r>
      <w:r w:rsidR="00585F00">
        <w:softHyphen/>
        <w:t>- AB</w:t>
      </w:r>
    </w:p>
    <w:tbl>
      <w:tblPr>
        <w:tblStyle w:val="Tabukaivotopisu"/>
        <w:tblW w:w="5000" w:type="pct"/>
        <w:tblLook w:val="04A0" w:firstRow="1" w:lastRow="0" w:firstColumn="1" w:lastColumn="0" w:noHBand="0" w:noVBand="1"/>
        <w:tblCaption w:val="Tabuľka rozloženia životopisu"/>
      </w:tblPr>
      <w:tblGrid>
        <w:gridCol w:w="2220"/>
        <w:gridCol w:w="7526"/>
      </w:tblGrid>
      <w:tr w:rsidR="00497F54" w14:paraId="17D4CAFF" w14:textId="77777777" w:rsidTr="00553E40">
        <w:tc>
          <w:tcPr>
            <w:tcW w:w="2220" w:type="dxa"/>
            <w:tcMar>
              <w:right w:w="475" w:type="dxa"/>
            </w:tcMar>
          </w:tcPr>
          <w:p w14:paraId="0DC1D9C6" w14:textId="0603EE9D" w:rsidR="00497F54" w:rsidRDefault="00E515C8" w:rsidP="006309AF">
            <w:pPr>
              <w:pStyle w:val="Nadpis1"/>
              <w:jc w:val="left"/>
            </w:pPr>
            <w:r>
              <w:rPr>
                <w:lang w:bidi="sk-SK"/>
              </w:rPr>
              <w:t>Cieľ</w:t>
            </w:r>
          </w:p>
        </w:tc>
        <w:tc>
          <w:tcPr>
            <w:tcW w:w="7526" w:type="dxa"/>
          </w:tcPr>
          <w:p w14:paraId="60CC4736" w14:textId="3983DFA2" w:rsidR="00497F54" w:rsidRDefault="00585F00">
            <w:pPr>
              <w:pStyle w:val="Textivotopisu"/>
            </w:pPr>
            <w:r>
              <w:t>Stať sa trénerkou v športovej akadémii Juchovci, a.s.</w:t>
            </w:r>
          </w:p>
        </w:tc>
      </w:tr>
      <w:tr w:rsidR="00497F54" w14:paraId="50D41939" w14:textId="77777777" w:rsidTr="00553E40">
        <w:tc>
          <w:tcPr>
            <w:tcW w:w="2220" w:type="dxa"/>
            <w:tcMar>
              <w:right w:w="475" w:type="dxa"/>
            </w:tcMar>
          </w:tcPr>
          <w:p w14:paraId="597C4D16" w14:textId="06C0BCC2" w:rsidR="00497F54" w:rsidRDefault="00E515C8" w:rsidP="006309AF">
            <w:pPr>
              <w:pStyle w:val="Nadpis1"/>
              <w:jc w:val="left"/>
            </w:pPr>
            <w:r>
              <w:rPr>
                <w:lang w:bidi="sk-SK"/>
              </w:rPr>
              <w:t>Zručnosti a schopnosti</w:t>
            </w:r>
          </w:p>
        </w:tc>
        <w:tc>
          <w:tcPr>
            <w:tcW w:w="7526" w:type="dxa"/>
          </w:tcPr>
          <w:p w14:paraId="43949806" w14:textId="77777777" w:rsidR="00497F54" w:rsidRDefault="00585F00">
            <w:pPr>
              <w:pStyle w:val="Textivotopisu"/>
            </w:pPr>
            <w:r>
              <w:t>Trénerská licencia III. Kvalifikačného stupňa,</w:t>
            </w:r>
          </w:p>
          <w:p w14:paraId="10A62487" w14:textId="26FB0EA3" w:rsidR="00585F00" w:rsidRDefault="00585F00">
            <w:pPr>
              <w:pStyle w:val="Textivotopisu"/>
            </w:pPr>
            <w:r>
              <w:t>Vedenie kondičných tréningov</w:t>
            </w:r>
          </w:p>
        </w:tc>
      </w:tr>
      <w:tr w:rsidR="00497F54" w14:paraId="76B18ECF" w14:textId="77777777" w:rsidTr="00553E40">
        <w:tc>
          <w:tcPr>
            <w:tcW w:w="2220" w:type="dxa"/>
            <w:tcMar>
              <w:right w:w="475" w:type="dxa"/>
            </w:tcMar>
          </w:tcPr>
          <w:p w14:paraId="13AC587A" w14:textId="77777777" w:rsidR="006309AF" w:rsidRDefault="006309AF" w:rsidP="006309AF">
            <w:pPr>
              <w:pStyle w:val="Nadpis1"/>
              <w:jc w:val="left"/>
              <w:rPr>
                <w:lang w:bidi="sk-SK"/>
              </w:rPr>
            </w:pPr>
          </w:p>
          <w:p w14:paraId="73D872CD" w14:textId="55CAFA2A" w:rsidR="00497F54" w:rsidRDefault="00E515C8" w:rsidP="006309AF">
            <w:pPr>
              <w:pStyle w:val="Nadpis1"/>
              <w:jc w:val="left"/>
            </w:pPr>
            <w:r>
              <w:rPr>
                <w:lang w:bidi="sk-SK"/>
              </w:rPr>
              <w:t>Pracovné skúsenosti</w:t>
            </w:r>
          </w:p>
        </w:tc>
        <w:tc>
          <w:tcPr>
            <w:tcW w:w="7526" w:type="dxa"/>
          </w:tcPr>
          <w:p w14:paraId="51B90D2B" w14:textId="4DEB7723" w:rsidR="00497F54" w:rsidRDefault="00585F00">
            <w:pPr>
              <w:pStyle w:val="Nadpis2"/>
            </w:pPr>
            <w:r>
              <w:t xml:space="preserve">žilinčan, </w:t>
            </w:r>
            <w:r>
              <w:rPr>
                <w:caps w:val="0"/>
              </w:rPr>
              <w:t xml:space="preserve">s.r.o., </w:t>
            </w:r>
            <w:r>
              <w:t>žilina</w:t>
            </w:r>
          </w:p>
          <w:p w14:paraId="433B1DA3" w14:textId="2FA29771" w:rsidR="00497F54" w:rsidRDefault="00585F00">
            <w:pPr>
              <w:pStyle w:val="Textivotopisu"/>
            </w:pPr>
            <w:r>
              <w:t>September 2021- trvá</w:t>
            </w:r>
          </w:p>
          <w:p w14:paraId="4F291904" w14:textId="08E64E2F" w:rsidR="00497F54" w:rsidRDefault="00585F00">
            <w:pPr>
              <w:pStyle w:val="Textivotopisu"/>
            </w:pPr>
            <w:r>
              <w:t>Tréning kategórie U19 s najlepším dosiahnutým výsledkom – Majster Slovenska vo futsale.</w:t>
            </w:r>
          </w:p>
        </w:tc>
      </w:tr>
      <w:tr w:rsidR="00553E40" w14:paraId="5AEA5BEC" w14:textId="77777777" w:rsidTr="00553E40">
        <w:tc>
          <w:tcPr>
            <w:tcW w:w="2220" w:type="dxa"/>
            <w:tcMar>
              <w:right w:w="475" w:type="dxa"/>
            </w:tcMar>
          </w:tcPr>
          <w:p w14:paraId="48E3051D" w14:textId="77777777" w:rsidR="006309AF" w:rsidRDefault="006309AF" w:rsidP="006309AF">
            <w:pPr>
              <w:pStyle w:val="Nadpis1"/>
              <w:jc w:val="left"/>
              <w:rPr>
                <w:lang w:bidi="sk-SK"/>
              </w:rPr>
            </w:pPr>
          </w:p>
          <w:p w14:paraId="0DE7295A" w14:textId="77777777" w:rsidR="006309AF" w:rsidRDefault="006309AF" w:rsidP="006309AF">
            <w:pPr>
              <w:pStyle w:val="Nadpis1"/>
              <w:jc w:val="left"/>
              <w:rPr>
                <w:lang w:bidi="sk-SK"/>
              </w:rPr>
            </w:pPr>
          </w:p>
          <w:p w14:paraId="02699FED" w14:textId="77777777" w:rsidR="006309AF" w:rsidRDefault="006309AF" w:rsidP="006309AF">
            <w:pPr>
              <w:pStyle w:val="Nadpis1"/>
              <w:jc w:val="left"/>
              <w:rPr>
                <w:lang w:bidi="sk-SK"/>
              </w:rPr>
            </w:pPr>
          </w:p>
          <w:p w14:paraId="14C08BAB" w14:textId="2928FD6C" w:rsidR="00553E40" w:rsidRDefault="00553E40" w:rsidP="006309AF">
            <w:pPr>
              <w:pStyle w:val="Nadpis1"/>
              <w:jc w:val="left"/>
            </w:pPr>
            <w:r>
              <w:rPr>
                <w:lang w:bidi="sk-SK"/>
              </w:rPr>
              <w:t>Vzdelanie</w:t>
            </w:r>
          </w:p>
        </w:tc>
        <w:tc>
          <w:tcPr>
            <w:tcW w:w="7526" w:type="dxa"/>
          </w:tcPr>
          <w:p w14:paraId="7F6018D5" w14:textId="1CAA03FC" w:rsidR="006309AF" w:rsidRDefault="006309AF" w:rsidP="006309AF">
            <w:pPr>
              <w:pStyle w:val="Nadpis2"/>
            </w:pPr>
            <w:r>
              <w:t>Základná škola</w:t>
            </w:r>
            <w:r>
              <w:t xml:space="preserve">, </w:t>
            </w:r>
            <w:r>
              <w:t>v. javorku 32</w:t>
            </w:r>
            <w:r>
              <w:t>, žilina</w:t>
            </w:r>
          </w:p>
          <w:p w14:paraId="5BD9D72F" w14:textId="1162B6F5" w:rsidR="006309AF" w:rsidRDefault="006309AF" w:rsidP="006309AF">
            <w:pPr>
              <w:pStyle w:val="Textivotopisu"/>
            </w:pPr>
            <w:r>
              <w:t xml:space="preserve">Základné </w:t>
            </w:r>
            <w:r>
              <w:t>vzdelanie ukončené s priemerom 1,</w:t>
            </w:r>
            <w:r>
              <w:t>4</w:t>
            </w:r>
            <w:r>
              <w:t xml:space="preserve">. </w:t>
            </w:r>
            <w:r>
              <w:t xml:space="preserve"> Výsledok z Testovania 9: matematika - 88% a slovenský jazyk 79%</w:t>
            </w:r>
          </w:p>
          <w:p w14:paraId="24097B7C" w14:textId="2D0CB71E" w:rsidR="00553E40" w:rsidRDefault="00553E40" w:rsidP="00553E40">
            <w:pPr>
              <w:pStyle w:val="Nadpis2"/>
            </w:pPr>
            <w:r>
              <w:t>Stredná športová škola, rosinská 6, žilina</w:t>
            </w:r>
          </w:p>
          <w:p w14:paraId="1AD309A8" w14:textId="77777777" w:rsidR="00553E40" w:rsidRDefault="00553E40" w:rsidP="00553E40">
            <w:pPr>
              <w:pStyle w:val="Textivotopisu"/>
            </w:pPr>
            <w:r>
              <w:t>2020-2024</w:t>
            </w:r>
          </w:p>
          <w:p w14:paraId="52E29E93" w14:textId="2D26420E" w:rsidR="00553E40" w:rsidRDefault="00553E40" w:rsidP="00553E40">
            <w:pPr>
              <w:pStyle w:val="Textivotopisu"/>
            </w:pPr>
            <w:r>
              <w:t>Stredoškolské vzdelanie ukončené maturitnou skúškou s priemerom 1,1. Počas vzdelávania som získala ocenenie Najlepší športovec sezóny 2022/2023</w:t>
            </w:r>
          </w:p>
        </w:tc>
      </w:tr>
      <w:tr w:rsidR="00553E40" w14:paraId="52C987D9" w14:textId="77777777" w:rsidTr="00553E40">
        <w:tc>
          <w:tcPr>
            <w:tcW w:w="2220" w:type="dxa"/>
            <w:tcMar>
              <w:right w:w="475" w:type="dxa"/>
            </w:tcMar>
          </w:tcPr>
          <w:p w14:paraId="024066D6" w14:textId="77777777" w:rsidR="006309AF" w:rsidRDefault="006309AF" w:rsidP="006309AF">
            <w:pPr>
              <w:pStyle w:val="Nadpis1"/>
              <w:jc w:val="left"/>
              <w:rPr>
                <w:lang w:bidi="sk-SK"/>
              </w:rPr>
            </w:pPr>
          </w:p>
          <w:p w14:paraId="6BD54380" w14:textId="43C89D1E" w:rsidR="00553E40" w:rsidRDefault="00553E40" w:rsidP="006309AF">
            <w:pPr>
              <w:pStyle w:val="Nadpis1"/>
              <w:jc w:val="left"/>
            </w:pPr>
            <w:r>
              <w:rPr>
                <w:lang w:bidi="sk-SK"/>
              </w:rPr>
              <w:t>Komunikácia</w:t>
            </w:r>
          </w:p>
        </w:tc>
        <w:tc>
          <w:tcPr>
            <w:tcW w:w="7526" w:type="dxa"/>
          </w:tcPr>
          <w:p w14:paraId="6F8B6C60" w14:textId="717A9DAE" w:rsidR="00553E40" w:rsidRDefault="00585F00" w:rsidP="00553E40">
            <w:pPr>
              <w:pStyle w:val="Textivotopisu"/>
            </w:pPr>
            <w:r>
              <w:t>Počas štúdia som reprezentovala školu n a športových podujatiach a zúčastňovala sa rôznych voľnočasových aktivít</w:t>
            </w:r>
          </w:p>
        </w:tc>
      </w:tr>
      <w:tr w:rsidR="00553E40" w14:paraId="0D3793D3" w14:textId="77777777" w:rsidTr="00553E40">
        <w:tc>
          <w:tcPr>
            <w:tcW w:w="2220" w:type="dxa"/>
            <w:tcMar>
              <w:right w:w="475" w:type="dxa"/>
            </w:tcMar>
          </w:tcPr>
          <w:p w14:paraId="731FC5D1" w14:textId="77777777" w:rsidR="006309AF" w:rsidRDefault="006309AF" w:rsidP="006309AF">
            <w:pPr>
              <w:pStyle w:val="Nadpis1"/>
              <w:jc w:val="left"/>
              <w:rPr>
                <w:lang w:bidi="sk-SK"/>
              </w:rPr>
            </w:pPr>
          </w:p>
          <w:p w14:paraId="5D816B5C" w14:textId="77777777" w:rsidR="006309AF" w:rsidRDefault="006309AF" w:rsidP="006309AF">
            <w:pPr>
              <w:pStyle w:val="Nadpis1"/>
              <w:jc w:val="left"/>
              <w:rPr>
                <w:lang w:bidi="sk-SK"/>
              </w:rPr>
            </w:pPr>
          </w:p>
          <w:p w14:paraId="1EF7BDD8" w14:textId="24F4C6F5" w:rsidR="00553E40" w:rsidRDefault="00553E40" w:rsidP="006309AF">
            <w:pPr>
              <w:pStyle w:val="Nadpis1"/>
              <w:jc w:val="left"/>
            </w:pPr>
            <w:r>
              <w:rPr>
                <w:lang w:bidi="sk-SK"/>
              </w:rPr>
              <w:t>Referencie</w:t>
            </w:r>
          </w:p>
        </w:tc>
        <w:tc>
          <w:tcPr>
            <w:tcW w:w="7526" w:type="dxa"/>
          </w:tcPr>
          <w:p w14:paraId="213ABD0B" w14:textId="6BCAD039" w:rsidR="00553E40" w:rsidRDefault="00585F00" w:rsidP="00553E40">
            <w:pPr>
              <w:pStyle w:val="Nadpis2"/>
              <w:rPr>
                <w:rFonts w:asciiTheme="minorHAnsi" w:eastAsiaTheme="minorHAnsi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</w:pPr>
            <w:r>
              <w:t>stzredná športová škola, osinská 6, žilina</w:t>
            </w:r>
          </w:p>
          <w:p w14:paraId="74BA63B8" w14:textId="77777777" w:rsidR="00553E40" w:rsidRDefault="00585F00" w:rsidP="00553E40">
            <w:pPr>
              <w:pStyle w:val="Textivotopisu"/>
            </w:pPr>
            <w:r>
              <w:t>Mgr. Zuzana Juchová Jurošková, PhD. – triedna učiteľka, mob:</w:t>
            </w:r>
          </w:p>
          <w:p w14:paraId="697335C3" w14:textId="2072091A" w:rsidR="00585F00" w:rsidRDefault="00585F00" w:rsidP="00553E40">
            <w:pPr>
              <w:pStyle w:val="Textivotopisu"/>
            </w:pPr>
            <w:r>
              <w:t xml:space="preserve">0903 111 222, mail: </w:t>
            </w:r>
            <w:hyperlink r:id="rId6" w:history="1">
              <w:r w:rsidRPr="00E22037">
                <w:rPr>
                  <w:rStyle w:val="Hypertextovprepojenie"/>
                </w:rPr>
                <w:t>zuzanajuchova@sportovaskolaza.sk</w:t>
              </w:r>
            </w:hyperlink>
          </w:p>
          <w:p w14:paraId="0421C7A6" w14:textId="77777777" w:rsidR="00585F00" w:rsidRDefault="00585F00" w:rsidP="00553E40">
            <w:pPr>
              <w:pStyle w:val="Textivotopisu"/>
            </w:pPr>
            <w:r>
              <w:t>Mgr. Vladimír Kuťka  - zástupca školy pre šport, mob:</w:t>
            </w:r>
          </w:p>
          <w:p w14:paraId="657323F6" w14:textId="0616E208" w:rsidR="00585F00" w:rsidRDefault="00585F00" w:rsidP="00553E40">
            <w:pPr>
              <w:pStyle w:val="Textivotopisu"/>
            </w:pPr>
            <w:r>
              <w:t xml:space="preserve">0903 222 666, mail: </w:t>
            </w:r>
            <w:hyperlink r:id="rId7" w:history="1">
              <w:r w:rsidRPr="00E22037">
                <w:rPr>
                  <w:rStyle w:val="Hypertextovprepojenie"/>
                </w:rPr>
                <w:t>vladimir.kutka@sportovaskolaza.sk</w:t>
              </w:r>
            </w:hyperlink>
            <w:r>
              <w:t xml:space="preserve"> </w:t>
            </w:r>
          </w:p>
        </w:tc>
      </w:tr>
    </w:tbl>
    <w:p w14:paraId="282EB802" w14:textId="77777777" w:rsidR="00497F54" w:rsidRDefault="00497F54"/>
    <w:sectPr w:rsidR="00497F54" w:rsidSect="00AE3B04">
      <w:footerReference w:type="default" r:id="rId8"/>
      <w:pgSz w:w="11906" w:h="16838" w:code="9"/>
      <w:pgMar w:top="1080" w:right="1080" w:bottom="108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ABE526" w14:textId="77777777" w:rsidR="00AE3B04" w:rsidRDefault="00AE3B04">
      <w:pPr>
        <w:spacing w:after="0" w:line="240" w:lineRule="auto"/>
      </w:pPr>
      <w:r>
        <w:separator/>
      </w:r>
    </w:p>
  </w:endnote>
  <w:endnote w:type="continuationSeparator" w:id="0">
    <w:p w14:paraId="49F01C11" w14:textId="77777777" w:rsidR="00AE3B04" w:rsidRDefault="00AE3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GMinchoB">
    <w:altName w:val="MS PMincho"/>
    <w:panose1 w:val="00000000000000000000"/>
    <w:charset w:val="8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1D5547" w14:textId="77777777" w:rsidR="00497F54" w:rsidRDefault="00E515C8">
    <w:pPr>
      <w:pStyle w:val="Pta"/>
    </w:pPr>
    <w:r>
      <w:rPr>
        <w:lang w:bidi="sk-SK"/>
      </w:rPr>
      <w:t xml:space="preserve">Strana </w:t>
    </w:r>
    <w:r>
      <w:rPr>
        <w:lang w:bidi="sk-SK"/>
      </w:rPr>
      <w:fldChar w:fldCharType="begin"/>
    </w:r>
    <w:r>
      <w:rPr>
        <w:lang w:bidi="sk-SK"/>
      </w:rPr>
      <w:instrText xml:space="preserve"> PAGE </w:instrText>
    </w:r>
    <w:r>
      <w:rPr>
        <w:lang w:bidi="sk-SK"/>
      </w:rPr>
      <w:fldChar w:fldCharType="separate"/>
    </w:r>
    <w:r>
      <w:rPr>
        <w:noProof/>
        <w:lang w:bidi="sk-SK"/>
      </w:rPr>
      <w:t>2</w:t>
    </w:r>
    <w:r>
      <w:rPr>
        <w:lang w:bidi="sk-SK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80C320" w14:textId="77777777" w:rsidR="00AE3B04" w:rsidRDefault="00AE3B04">
      <w:pPr>
        <w:spacing w:after="0" w:line="240" w:lineRule="auto"/>
      </w:pPr>
      <w:r>
        <w:separator/>
      </w:r>
    </w:p>
  </w:footnote>
  <w:footnote w:type="continuationSeparator" w:id="0">
    <w:p w14:paraId="41609B0D" w14:textId="77777777" w:rsidR="00AE3B04" w:rsidRDefault="00AE3B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E40"/>
    <w:rsid w:val="004035AC"/>
    <w:rsid w:val="004916D1"/>
    <w:rsid w:val="00497F54"/>
    <w:rsid w:val="00553E40"/>
    <w:rsid w:val="005573B5"/>
    <w:rsid w:val="00585F00"/>
    <w:rsid w:val="006309AF"/>
    <w:rsid w:val="006D5B51"/>
    <w:rsid w:val="00AE3B04"/>
    <w:rsid w:val="00C82258"/>
    <w:rsid w:val="00E5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77F92"/>
  <w15:chartTrackingRefBased/>
  <w15:docId w15:val="{9C9A9CF2-8088-4132-AA06-6CC970312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4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unhideWhenUsed/>
    <w:qFormat/>
    <w:pPr>
      <w:spacing w:after="80" w:line="288" w:lineRule="auto"/>
      <w:jc w:val="right"/>
      <w:outlineLvl w:val="0"/>
    </w:pPr>
    <w:rPr>
      <w:rFonts w:asciiTheme="majorHAnsi" w:eastAsiaTheme="majorEastAsia" w:hAnsiTheme="majorHAnsi" w:cstheme="majorBidi"/>
      <w:caps/>
      <w:color w:val="577188" w:themeColor="accent1" w:themeShade="BF"/>
      <w:kern w:val="20"/>
      <w:sz w:val="21"/>
      <w:szCs w:val="20"/>
    </w:rPr>
  </w:style>
  <w:style w:type="paragraph" w:styleId="Nadpis2">
    <w:name w:val="heading 2"/>
    <w:basedOn w:val="Normlny"/>
    <w:next w:val="Textivotopisu"/>
    <w:link w:val="Nadpis2Char"/>
    <w:uiPriority w:val="9"/>
    <w:unhideWhenUsed/>
    <w:qFormat/>
    <w:pPr>
      <w:keepNext/>
      <w:keepLines/>
      <w:spacing w:after="40" w:line="288" w:lineRule="auto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:sz w:val="20"/>
      <w:szCs w:val="20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94B5A" w:themeColor="accent1" w:themeShade="7F"/>
      <w:sz w:val="20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577188" w:themeColor="accent1" w:themeShade="BF"/>
      <w:sz w:val="20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577188" w:themeColor="accent1" w:themeShade="BF"/>
      <w:sz w:val="2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394B5A" w:themeColor="accent1" w:themeShade="7F"/>
      <w:sz w:val="20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394B5A" w:themeColor="accent1" w:themeShade="7F"/>
      <w:sz w:val="20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Nzovknihy">
    <w:name w:val="Book Title"/>
    <w:basedOn w:val="Predvolenpsmoodseku"/>
    <w:uiPriority w:val="33"/>
    <w:semiHidden/>
    <w:unhideWhenUsed/>
    <w:qFormat/>
    <w:rPr>
      <w:b/>
      <w:bCs/>
      <w:i/>
      <w:iCs/>
      <w:spacing w:val="0"/>
    </w:rPr>
  </w:style>
  <w:style w:type="character" w:styleId="Zvraznenodkaz">
    <w:name w:val="Intense Reference"/>
    <w:basedOn w:val="Predvolenpsmoodseku"/>
    <w:uiPriority w:val="32"/>
    <w:semiHidden/>
    <w:unhideWhenUsed/>
    <w:qFormat/>
    <w:rPr>
      <w:b/>
      <w:bCs/>
      <w:caps w:val="0"/>
      <w:smallCaps/>
      <w:color w:val="7E97AD" w:themeColor="accent1"/>
      <w:spacing w:val="0"/>
    </w:rPr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caps/>
      <w:color w:val="577188" w:themeColor="accent1" w:themeShade="BF"/>
      <w:kern w:val="20"/>
      <w:sz w:val="21"/>
      <w:szCs w:val="20"/>
    </w:rPr>
  </w:style>
  <w:style w:type="character" w:customStyle="1" w:styleId="Nadpis2Char">
    <w:name w:val="Nadpis 2 Char"/>
    <w:basedOn w:val="Predvolenpsmoodseku"/>
    <w:link w:val="Nadpis2"/>
    <w:uiPriority w:val="9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:sz w:val="20"/>
      <w:szCs w:val="20"/>
      <w14:ligatures w14:val="standardContextual"/>
    </w:rPr>
  </w:style>
  <w:style w:type="paragraph" w:styleId="Pta">
    <w:name w:val="footer"/>
    <w:basedOn w:val="Normlny"/>
    <w:link w:val="PtaChar"/>
    <w:uiPriority w:val="99"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  <w:rPr>
      <w:rFonts w:eastAsiaTheme="minorHAnsi"/>
      <w:color w:val="595959" w:themeColor="text1" w:themeTint="A6"/>
      <w:kern w:val="20"/>
      <w:sz w:val="20"/>
      <w:szCs w:val="20"/>
    </w:rPr>
  </w:style>
  <w:style w:type="character" w:customStyle="1" w:styleId="PtaChar">
    <w:name w:val="Päta Char"/>
    <w:basedOn w:val="Predvolenpsmoodseku"/>
    <w:link w:val="Pta"/>
    <w:uiPriority w:val="99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Textivotopisu">
    <w:name w:val="Text životopisu"/>
    <w:basedOn w:val="Normlny"/>
    <w:uiPriority w:val="10"/>
    <w:qFormat/>
    <w:pPr>
      <w:spacing w:after="80" w:line="288" w:lineRule="auto"/>
      <w:ind w:right="1440"/>
    </w:pPr>
    <w:rPr>
      <w:rFonts w:eastAsiaTheme="minorHAnsi"/>
      <w:color w:val="595959" w:themeColor="text1" w:themeTint="A6"/>
      <w:kern w:val="20"/>
      <w:sz w:val="20"/>
      <w:szCs w:val="20"/>
    </w:rPr>
  </w:style>
  <w:style w:type="table" w:customStyle="1" w:styleId="Tabukaivotopisu">
    <w:name w:val="Tabuľka životopisu"/>
    <w:basedOn w:val="Normlnatabuka"/>
    <w:uiPriority w:val="99"/>
    <w:pPr>
      <w:spacing w:after="80" w:line="288" w:lineRule="auto"/>
    </w:pPr>
    <w:rPr>
      <w:rFonts w:eastAsiaTheme="minorHAnsi"/>
      <w:color w:val="595959" w:themeColor="text1" w:themeTint="A6"/>
      <w:sz w:val="20"/>
      <w:szCs w:val="20"/>
    </w:rPr>
    <w:tblPr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paragraph" w:customStyle="1" w:styleId="Kontaktninformcie">
    <w:name w:val="Kontaktné informácie"/>
    <w:basedOn w:val="Normlny"/>
    <w:uiPriority w:val="1"/>
    <w:qFormat/>
    <w:pPr>
      <w:spacing w:before="40" w:after="0" w:line="240" w:lineRule="auto"/>
      <w:jc w:val="right"/>
    </w:pPr>
    <w:rPr>
      <w:rFonts w:eastAsiaTheme="minorHAnsi"/>
      <w:color w:val="595959" w:themeColor="text1" w:themeTint="A6"/>
      <w:kern w:val="20"/>
      <w:sz w:val="18"/>
      <w:szCs w:val="20"/>
    </w:rPr>
  </w:style>
  <w:style w:type="paragraph" w:customStyle="1" w:styleId="Meno">
    <w:name w:val="Meno"/>
    <w:basedOn w:val="Normlny"/>
    <w:uiPriority w:val="3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2" w:color="7E97AD" w:themeColor="accent1"/>
        <w:right w:val="single" w:sz="4" w:space="6" w:color="7E97AD" w:themeColor="accent1"/>
      </w:pBdr>
      <w:shd w:val="clear" w:color="auto" w:fill="577188" w:themeFill="accent1" w:themeFillShade="BF"/>
      <w:spacing w:before="240" w:after="80" w:line="288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kern w:val="20"/>
      <w:sz w:val="32"/>
      <w:szCs w:val="20"/>
    </w:rPr>
  </w:style>
  <w:style w:type="paragraph" w:customStyle="1" w:styleId="E-mail">
    <w:name w:val="E-mail"/>
    <w:basedOn w:val="Normlny"/>
    <w:uiPriority w:val="1"/>
    <w:qFormat/>
    <w:pPr>
      <w:spacing w:before="40" w:after="0" w:line="240" w:lineRule="auto"/>
      <w:jc w:val="right"/>
    </w:pPr>
    <w:rPr>
      <w:rFonts w:eastAsiaTheme="minorHAnsi"/>
      <w:color w:val="577188" w:themeColor="accent1" w:themeShade="BF"/>
      <w:kern w:val="20"/>
      <w:sz w:val="18"/>
      <w:szCs w:val="20"/>
    </w:rPr>
  </w:style>
  <w:style w:type="character" w:customStyle="1" w:styleId="Nadpis3Char">
    <w:name w:val="Nadpis 3 Char"/>
    <w:basedOn w:val="Predvolenpsmoodseku"/>
    <w:link w:val="Nadpis3"/>
    <w:uiPriority w:val="9"/>
    <w:semiHidden/>
    <w:rPr>
      <w:rFonts w:asciiTheme="majorHAnsi" w:eastAsiaTheme="majorEastAsia" w:hAnsiTheme="majorHAnsi" w:cstheme="majorBidi"/>
      <w:color w:val="394B5A" w:themeColor="accent1" w:themeShade="7F"/>
      <w:sz w:val="20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Pr>
      <w:rFonts w:asciiTheme="majorHAnsi" w:eastAsiaTheme="majorEastAsia" w:hAnsiTheme="majorHAnsi" w:cstheme="majorBidi"/>
      <w:i/>
      <w:iCs/>
      <w:color w:val="577188" w:themeColor="accent1" w:themeShade="BF"/>
      <w:sz w:val="20"/>
    </w:rPr>
  </w:style>
  <w:style w:type="character" w:customStyle="1" w:styleId="Nadpis5Char">
    <w:name w:val="Nadpis 5 Char"/>
    <w:basedOn w:val="Predvolenpsmoodseku"/>
    <w:link w:val="Nadpis5"/>
    <w:uiPriority w:val="9"/>
    <w:semiHidden/>
    <w:rPr>
      <w:rFonts w:asciiTheme="majorHAnsi" w:eastAsiaTheme="majorEastAsia" w:hAnsiTheme="majorHAnsi" w:cstheme="majorBidi"/>
      <w:color w:val="577188" w:themeColor="accent1" w:themeShade="BF"/>
      <w:sz w:val="20"/>
    </w:rPr>
  </w:style>
  <w:style w:type="character" w:customStyle="1" w:styleId="Nadpis6Char">
    <w:name w:val="Nadpis 6 Char"/>
    <w:basedOn w:val="Predvolenpsmoodseku"/>
    <w:link w:val="Nadpis6"/>
    <w:uiPriority w:val="9"/>
    <w:semiHidden/>
    <w:rPr>
      <w:rFonts w:asciiTheme="majorHAnsi" w:eastAsiaTheme="majorEastAsia" w:hAnsiTheme="majorHAnsi" w:cstheme="majorBidi"/>
      <w:color w:val="394B5A" w:themeColor="accent1" w:themeShade="7F"/>
      <w:sz w:val="20"/>
    </w:rPr>
  </w:style>
  <w:style w:type="character" w:customStyle="1" w:styleId="Nadpis7Char">
    <w:name w:val="Nadpis 7 Char"/>
    <w:basedOn w:val="Predvolenpsmoodseku"/>
    <w:link w:val="Nadpis7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sz w:val="20"/>
    </w:rPr>
  </w:style>
  <w:style w:type="character" w:customStyle="1" w:styleId="Nadpis8Char">
    <w:name w:val="Nadpis 8 Char"/>
    <w:basedOn w:val="Predvolenpsmoodseku"/>
    <w:link w:val="Nadpis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character" w:customStyle="1" w:styleId="Nadpis9Char">
    <w:name w:val="Nadpis 9 Char"/>
    <w:basedOn w:val="Predvolenpsmoodseku"/>
    <w:link w:val="Nadpis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paragraph" w:styleId="Hlavika">
    <w:name w:val="header"/>
    <w:basedOn w:val="Normlny"/>
    <w:link w:val="HlavikaChar"/>
    <w:uiPriority w:val="99"/>
    <w:pPr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</w:style>
  <w:style w:type="character" w:styleId="Zstupntext">
    <w:name w:val="Placeholder Text"/>
    <w:basedOn w:val="Predvolenpsmoodseku"/>
    <w:uiPriority w:val="99"/>
    <w:semiHidden/>
    <w:rsid w:val="005573B5"/>
    <w:rPr>
      <w:color w:val="808080"/>
    </w:rPr>
  </w:style>
  <w:style w:type="character" w:styleId="Hypertextovprepojenie">
    <w:name w:val="Hyperlink"/>
    <w:basedOn w:val="Predvolenpsmoodseku"/>
    <w:uiPriority w:val="99"/>
    <w:unhideWhenUsed/>
    <w:rsid w:val="00585F00"/>
    <w:rPr>
      <w:color w:val="646464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85F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vladimir.kutka@sportovaskolaza.s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uzanajuchova@sportovaskolaza.s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udent17\AppData\Roaming\Microsoft\Templates\Z&#225;kladn&#253;%20&#382;ivotopis%20(nad&#269;asov&#253;%20n&#225;vrh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0EE1C031D494C27A89334F70521649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96E0E4C-A4FC-4A91-94CB-F1B4324CBDEF}"/>
      </w:docPartPr>
      <w:docPartBody>
        <w:p w:rsidR="00586C2D" w:rsidRDefault="00000000">
          <w:pPr>
            <w:pStyle w:val="20EE1C031D494C27A89334F705216498"/>
          </w:pPr>
          <w:r>
            <w:rPr>
              <w:lang w:bidi="sk-SK"/>
            </w:rPr>
            <w:t>Telefón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GMinchoB">
    <w:altName w:val="MS PMincho"/>
    <w:panose1 w:val="00000000000000000000"/>
    <w:charset w:val="8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CB0"/>
    <w:rsid w:val="00541819"/>
    <w:rsid w:val="00586C2D"/>
    <w:rsid w:val="009870E9"/>
    <w:rsid w:val="00C5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20EE1C031D494C27A89334F705216498">
    <w:name w:val="20EE1C031D494C27A89334F705216498"/>
  </w:style>
  <w:style w:type="paragraph" w:customStyle="1" w:styleId="AAEFD6953021446D8AC6027B1E3AF807">
    <w:name w:val="AAEFD6953021446D8AC6027B1E3AF807"/>
  </w:style>
  <w:style w:type="paragraph" w:customStyle="1" w:styleId="EE90335A29F94BDCA13F8476C85BC468">
    <w:name w:val="EE90335A29F94BDCA13F8476C85BC468"/>
  </w:style>
  <w:style w:type="paragraph" w:customStyle="1" w:styleId="1631859402174D36ABF1ED0ECC90B645">
    <w:name w:val="1631859402174D36ABF1ED0ECC90B645"/>
  </w:style>
  <w:style w:type="paragraph" w:customStyle="1" w:styleId="4FA51B34D76D428B8B943D1F36CF91B1">
    <w:name w:val="4FA51B34D76D428B8B943D1F36CF91B1"/>
  </w:style>
  <w:style w:type="paragraph" w:customStyle="1" w:styleId="B436414B25A24E2B928D1D1FF9BBBCB5">
    <w:name w:val="B436414B25A24E2B928D1D1FF9BBBCB5"/>
  </w:style>
  <w:style w:type="paragraph" w:customStyle="1" w:styleId="5266F1E48DCE46948763A476D908363B">
    <w:name w:val="5266F1E48DCE46948763A476D908363B"/>
  </w:style>
  <w:style w:type="paragraph" w:customStyle="1" w:styleId="03C6F160825A44F2B93DCF0D54696D20">
    <w:name w:val="03C6F160825A44F2B93DCF0D54696D20"/>
  </w:style>
  <w:style w:type="paragraph" w:customStyle="1" w:styleId="6AB299D8530842C98FF3643718B393E9">
    <w:name w:val="6AB299D8530842C98FF3643718B393E9"/>
  </w:style>
  <w:style w:type="paragraph" w:customStyle="1" w:styleId="CCDE6AB3FF40443383D1099C608620F7">
    <w:name w:val="CCDE6AB3FF40443383D1099C608620F7"/>
  </w:style>
  <w:style w:type="paragraph" w:customStyle="1" w:styleId="BCEFDF6AA70144FAB276045E96E91145">
    <w:name w:val="BCEFDF6AA70144FAB276045E96E91145"/>
  </w:style>
  <w:style w:type="paragraph" w:customStyle="1" w:styleId="B6CC507C74B143E591A98D3F44D13584">
    <w:name w:val="B6CC507C74B143E591A98D3F44D13584"/>
    <w:rsid w:val="00C50CB0"/>
  </w:style>
  <w:style w:type="paragraph" w:customStyle="1" w:styleId="5F616A2349F54D04B0C138201840DFC8">
    <w:name w:val="5F616A2349F54D04B0C138201840DFC8"/>
    <w:rsid w:val="00C50CB0"/>
  </w:style>
  <w:style w:type="paragraph" w:customStyle="1" w:styleId="F8711E6AF0DF4C2BB17D610208FBB90E">
    <w:name w:val="F8711E6AF0DF4C2BB17D610208FBB90E"/>
    <w:rsid w:val="00C50C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Resume Timeless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Základný životopis (nadčasový návrh)</Template>
  <TotalTime>29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 17</dc:creator>
  <cp:keywords/>
  <dc:description/>
  <cp:lastModifiedBy>student 17</cp:lastModifiedBy>
  <cp:revision>2</cp:revision>
  <dcterms:created xsi:type="dcterms:W3CDTF">2024-05-03T06:13:00Z</dcterms:created>
  <dcterms:modified xsi:type="dcterms:W3CDTF">2024-05-03T06:55:00Z</dcterms:modified>
</cp:coreProperties>
</file>